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8C" w:rsidRDefault="007B4C8C"/>
    <w:p w:rsidR="003707E9" w:rsidRDefault="003707E9"/>
    <w:p w:rsidR="003707E9" w:rsidRDefault="003707E9"/>
    <w:p w:rsidR="003707E9" w:rsidRDefault="006964CA" w:rsidP="007241DD">
      <w:pPr>
        <w:tabs>
          <w:tab w:val="left" w:pos="5040"/>
        </w:tabs>
        <w:jc w:val="right"/>
      </w:pPr>
      <w:r>
        <w:tab/>
        <w:t>22</w:t>
      </w:r>
      <w:r w:rsidR="007241DD">
        <w:t xml:space="preserve">. </w:t>
      </w:r>
      <w:r>
        <w:t>aprill 2016</w:t>
      </w:r>
      <w:r w:rsidR="007241DD">
        <w:t>. a.</w:t>
      </w:r>
    </w:p>
    <w:p w:rsidR="007241DD" w:rsidRDefault="007241DD" w:rsidP="007241DD">
      <w:pPr>
        <w:tabs>
          <w:tab w:val="left" w:pos="5040"/>
        </w:tabs>
        <w:jc w:val="right"/>
      </w:pPr>
    </w:p>
    <w:p w:rsidR="007241DD" w:rsidRDefault="007241DD" w:rsidP="007241DD">
      <w:pPr>
        <w:tabs>
          <w:tab w:val="left" w:pos="5040"/>
        </w:tabs>
        <w:jc w:val="right"/>
      </w:pPr>
    </w:p>
    <w:p w:rsidR="003707E9" w:rsidRDefault="003707E9" w:rsidP="007241DD">
      <w:pPr>
        <w:rPr>
          <w:sz w:val="28"/>
          <w:szCs w:val="28"/>
        </w:rPr>
      </w:pPr>
      <w:r>
        <w:rPr>
          <w:sz w:val="28"/>
          <w:szCs w:val="28"/>
        </w:rPr>
        <w:t>AVALDUS</w:t>
      </w:r>
    </w:p>
    <w:p w:rsidR="003707E9" w:rsidRDefault="003707E9" w:rsidP="003707E9">
      <w:pPr>
        <w:jc w:val="center"/>
        <w:rPr>
          <w:sz w:val="28"/>
          <w:szCs w:val="28"/>
        </w:rPr>
      </w:pPr>
    </w:p>
    <w:p w:rsidR="003707E9" w:rsidRDefault="003707E9" w:rsidP="003707E9">
      <w:pPr>
        <w:jc w:val="center"/>
        <w:rPr>
          <w:szCs w:val="24"/>
        </w:rPr>
      </w:pPr>
      <w:r>
        <w:rPr>
          <w:szCs w:val="24"/>
        </w:rPr>
        <w:t xml:space="preserve">Mina, Liina Karrofeldt, palun tühistada oma puhkuse kuupäevadel </w:t>
      </w:r>
      <w:r w:rsidR="006964CA">
        <w:rPr>
          <w:szCs w:val="24"/>
        </w:rPr>
        <w:t>04.05.2016 – 10.05.2016</w:t>
      </w:r>
      <w:r w:rsidR="007241DD">
        <w:rPr>
          <w:szCs w:val="24"/>
        </w:rPr>
        <w:t>.</w:t>
      </w:r>
    </w:p>
    <w:p w:rsidR="007241DD" w:rsidRDefault="007241DD" w:rsidP="003707E9">
      <w:pPr>
        <w:jc w:val="center"/>
        <w:rPr>
          <w:szCs w:val="24"/>
        </w:rPr>
      </w:pPr>
    </w:p>
    <w:p w:rsidR="007241DD" w:rsidRDefault="007241DD" w:rsidP="003707E9">
      <w:pPr>
        <w:jc w:val="center"/>
        <w:rPr>
          <w:szCs w:val="24"/>
        </w:rPr>
      </w:pPr>
    </w:p>
    <w:p w:rsidR="00620B29" w:rsidRDefault="00620B29" w:rsidP="007241DD">
      <w:pPr>
        <w:rPr>
          <w:szCs w:val="24"/>
        </w:rPr>
      </w:pPr>
      <w:r>
        <w:rPr>
          <w:szCs w:val="24"/>
        </w:rPr>
        <w:t>Lugupidamisega</w:t>
      </w:r>
      <w:bookmarkStart w:id="0" w:name="_GoBack"/>
      <w:bookmarkEnd w:id="0"/>
    </w:p>
    <w:p w:rsidR="007241DD" w:rsidRDefault="007241DD" w:rsidP="007241DD">
      <w:pPr>
        <w:rPr>
          <w:szCs w:val="24"/>
        </w:rPr>
      </w:pPr>
      <w:r>
        <w:rPr>
          <w:szCs w:val="24"/>
        </w:rPr>
        <w:t xml:space="preserve">Liina Karrofeldt </w:t>
      </w:r>
    </w:p>
    <w:p w:rsidR="007241DD" w:rsidRDefault="007241DD" w:rsidP="007241DD">
      <w:pPr>
        <w:rPr>
          <w:szCs w:val="24"/>
        </w:rPr>
      </w:pPr>
    </w:p>
    <w:p w:rsidR="007241DD" w:rsidRPr="003707E9" w:rsidRDefault="007241DD" w:rsidP="003707E9">
      <w:pPr>
        <w:jc w:val="center"/>
        <w:rPr>
          <w:szCs w:val="24"/>
        </w:rPr>
      </w:pPr>
    </w:p>
    <w:sectPr w:rsidR="007241DD" w:rsidRPr="0037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E9"/>
    <w:rsid w:val="000E42D4"/>
    <w:rsid w:val="003707E9"/>
    <w:rsid w:val="004132FA"/>
    <w:rsid w:val="00620B29"/>
    <w:rsid w:val="006964CA"/>
    <w:rsid w:val="007241DD"/>
    <w:rsid w:val="007B4C8C"/>
    <w:rsid w:val="008C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F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F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4911252B.dotm</Template>
  <TotalTime>1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Liina Karrofeldt</cp:lastModifiedBy>
  <cp:revision>2</cp:revision>
  <dcterms:created xsi:type="dcterms:W3CDTF">2016-04-22T11:58:00Z</dcterms:created>
  <dcterms:modified xsi:type="dcterms:W3CDTF">2016-04-22T11:58:00Z</dcterms:modified>
</cp:coreProperties>
</file>